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3600"/>
      </w:tblGrid>
      <w:tr w:rsidR="00423F28" w14:paraId="0EC061F2" w14:textId="77777777" w:rsidTr="00F42D13">
        <w:trPr>
          <w:trHeight w:hRule="exact" w:val="14400"/>
          <w:jc w:val="center"/>
        </w:trPr>
        <w:tc>
          <w:tcPr>
            <w:tcW w:w="7200" w:type="dxa"/>
            <w:vAlign w:val="center"/>
          </w:tcPr>
          <w:p w14:paraId="32B0FEA4" w14:textId="128E91F2" w:rsidR="00423F28" w:rsidRDefault="00F42D13" w:rsidP="00F42D13">
            <w:r>
              <w:rPr>
                <w:noProof/>
              </w:rPr>
              <w:drawing>
                <wp:inline distT="0" distB="0" distL="0" distR="0" wp14:anchorId="52FEB8B5" wp14:editId="247E0B91">
                  <wp:extent cx="4572000" cy="2976880"/>
                  <wp:effectExtent l="0" t="0" r="0" b="0"/>
                  <wp:docPr id="1663441733" name="Picture 1" descr="Mission Bay by Windsor - San Francisco, 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sion Bay by Windsor - San Francisco, 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97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FA18B" w14:textId="257E2D41" w:rsidR="00F42D13" w:rsidRPr="00F42D13" w:rsidRDefault="00034DD3" w:rsidP="00034DD3">
            <w:pPr>
              <w:pStyle w:val="Subtitle"/>
            </w:pPr>
            <w:r>
              <w:drawing>
                <wp:anchor distT="0" distB="0" distL="114300" distR="114300" simplePos="0" relativeHeight="251659264" behindDoc="1" locked="0" layoutInCell="1" allowOverlap="1" wp14:anchorId="4B58F8FE" wp14:editId="34D7CD2F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1178560</wp:posOffset>
                  </wp:positionV>
                  <wp:extent cx="2868930" cy="2152015"/>
                  <wp:effectExtent l="0" t="361950" r="0" b="343535"/>
                  <wp:wrapTight wrapText="bothSides">
                    <wp:wrapPolygon edited="0">
                      <wp:start x="-26" y="21565"/>
                      <wp:lineTo x="21488" y="21565"/>
                      <wp:lineTo x="21488" y="150"/>
                      <wp:lineTo x="-26" y="150"/>
                      <wp:lineTo x="-26" y="21565"/>
                    </wp:wrapPolygon>
                  </wp:wrapTight>
                  <wp:docPr id="1682297916" name="Picture 1" descr="A picture containing indoo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297916" name="Picture 1" descr="A picture containing indoor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68930" cy="215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alias w:val="Enter event date:"/>
                <w:tag w:val="Enter event date:"/>
                <w:id w:val="1308741240"/>
                <w:placeholder>
                  <w:docPart w:val="BE5737D9A4654A3F951797BBFE95A0D6"/>
                </w:placeholder>
                <w15:appearance w15:val="hidden"/>
                <w:text/>
              </w:sdtPr>
              <w:sdtEndPr/>
              <w:sdtContent>
                <w:r w:rsidR="00ED00E6">
                  <w:t xml:space="preserve">Agency / Program </w:t>
                </w:r>
                <w:r w:rsidR="00F42D13">
                  <w:t>name</w:t>
                </w:r>
              </w:sdtContent>
            </w:sdt>
          </w:p>
          <w:p w14:paraId="3F9D0931" w14:textId="05030E2E" w:rsidR="003A4A4A" w:rsidRDefault="00C51DE2" w:rsidP="00F42D13">
            <w:pPr>
              <w:pStyle w:val="Heading1"/>
            </w:pPr>
            <w:sdt>
              <w:sdtPr>
                <w:alias w:val="Enter event description heading:"/>
                <w:tag w:val="Enter event description heading:"/>
                <w:id w:val="2000612752"/>
                <w:placeholder>
                  <w:docPart w:val="81C94338D4DB4AA0BAC477E3FE7D731D"/>
                </w:placeholder>
                <w15:appearance w15:val="hidden"/>
                <w:text/>
              </w:sdtPr>
              <w:sdtEndPr/>
              <w:sdtContent>
                <w:r w:rsidR="00ED00E6">
                  <w:t>Program</w:t>
                </w:r>
                <w:r w:rsidR="00034DD3">
                  <w:t xml:space="preserve"> / Unit</w:t>
                </w:r>
                <w:r w:rsidR="00ED00E6">
                  <w:t xml:space="preserve"> Highlights</w:t>
                </w:r>
              </w:sdtContent>
            </w:sdt>
          </w:p>
          <w:p w14:paraId="716184DC" w14:textId="1A55F177" w:rsidR="00034DD3" w:rsidRDefault="00F42D13" w:rsidP="00F42D13">
            <w:r>
              <w:t xml:space="preserve">Use this paragraph to provide a brief description of the available housing, the program, and/or </w:t>
            </w:r>
            <w:r w:rsidR="00CB420D">
              <w:t xml:space="preserve">the most important thing that interested future residents would want to know about the unit or program. Think about why a future resident would choose this </w:t>
            </w:r>
            <w:proofErr w:type="gramStart"/>
            <w:r w:rsidR="00CB420D">
              <w:t>particular unit</w:t>
            </w:r>
            <w:proofErr w:type="gramEnd"/>
            <w:r w:rsidR="00CB420D">
              <w:t xml:space="preserve"> or program and put that information here.</w:t>
            </w:r>
          </w:p>
          <w:p w14:paraId="4DBBD7D2" w14:textId="4AB88695" w:rsidR="00034DD3" w:rsidRDefault="00034DD3" w:rsidP="00F42D13">
            <w:r>
              <w:t xml:space="preserve">*Sample unit </w:t>
            </w:r>
          </w:p>
          <w:p w14:paraId="080316A7" w14:textId="438441B5" w:rsidR="003A4A4A" w:rsidRPr="00034DD3" w:rsidRDefault="004805F6" w:rsidP="00034DD3">
            <w:pPr>
              <w:pStyle w:val="Title"/>
              <w:rPr>
                <w:sz w:val="36"/>
                <w:szCs w:val="36"/>
              </w:rPr>
            </w:pPr>
            <w:r w:rsidRPr="00034DD3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7216" behindDoc="1" locked="0" layoutInCell="1" allowOverlap="1" wp14:anchorId="05A16648" wp14:editId="48777EB1">
                  <wp:simplePos x="0" y="0"/>
                  <wp:positionH relativeFrom="column">
                    <wp:posOffset>-2701925</wp:posOffset>
                  </wp:positionH>
                  <wp:positionV relativeFrom="paragraph">
                    <wp:posOffset>3175</wp:posOffset>
                  </wp:positionV>
                  <wp:extent cx="2372360" cy="1966595"/>
                  <wp:effectExtent l="0" t="0" r="0" b="0"/>
                  <wp:wrapTight wrapText="bothSides">
                    <wp:wrapPolygon edited="0">
                      <wp:start x="0" y="0"/>
                      <wp:lineTo x="0" y="21342"/>
                      <wp:lineTo x="21507" y="21342"/>
                      <wp:lineTo x="21507" y="0"/>
                      <wp:lineTo x="0" y="0"/>
                    </wp:wrapPolygon>
                  </wp:wrapTight>
                  <wp:docPr id="46781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185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360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DD3" w:rsidRPr="00034DD3">
              <w:rPr>
                <w:sz w:val="36"/>
                <w:szCs w:val="36"/>
              </w:rPr>
              <w:t>We look forward to meeting you at the interview!</w:t>
            </w: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236FEA" w14:paraId="5452194F" w14:textId="77777777" w:rsidTr="00F42D13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3508F564" w14:textId="1D3FDB84" w:rsidR="00236FEA" w:rsidRDefault="00C51DE2" w:rsidP="00F42D13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619531705"/>
                      <w:placeholder>
                        <w:docPart w:val="3EB219C6B43844F1941EC1A8657734DD"/>
                      </w:placeholder>
                      <w15:appearance w15:val="hidden"/>
                      <w:text/>
                    </w:sdtPr>
                    <w:sdtEndPr/>
                    <w:sdtContent>
                      <w:r w:rsidR="00850D39">
                        <w:t>Amenity</w:t>
                      </w:r>
                      <w:r w:rsidR="00A23849">
                        <w:t xml:space="preserve"> #1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576019419"/>
                    <w:placeholder>
                      <w:docPart w:val="7836415A71814904B5E34550EA68FD0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33BAC69C" w14:textId="77777777" w:rsidR="00236FEA" w:rsidRDefault="00236FEA" w:rsidP="00F42D13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1F621AE0" w14:textId="02E7A19A" w:rsidR="00236FEA" w:rsidRDefault="00C51DE2" w:rsidP="00F42D13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273402092"/>
                      <w:placeholder>
                        <w:docPart w:val="74BE9F669B7E4F30A9F2A840D1EA1703"/>
                      </w:placeholder>
                      <w15:appearance w15:val="hidden"/>
                      <w:text/>
                    </w:sdtPr>
                    <w:sdtEndPr/>
                    <w:sdtContent>
                      <w:r w:rsidR="00850D39">
                        <w:t>Amenity</w:t>
                      </w:r>
                      <w:r w:rsidR="00A23849">
                        <w:t xml:space="preserve"> #2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1704001379"/>
                    <w:placeholder>
                      <w:docPart w:val="A56570532AF7400584A1CBB143CD737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11ADD2CD" w14:textId="77777777" w:rsidR="00236FEA" w:rsidRDefault="00236FEA" w:rsidP="00F42D13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74126235" w14:textId="533CB0DC" w:rsidR="00A23849" w:rsidRDefault="00850D39" w:rsidP="00A23849">
                  <w:pPr>
                    <w:pStyle w:val="Heading2"/>
                  </w:pPr>
                  <w:r>
                    <w:t xml:space="preserve">Amenity </w:t>
                  </w:r>
                  <w:r w:rsidR="00A23849">
                    <w:t>#3</w:t>
                  </w:r>
                </w:p>
                <w:sdt>
                  <w:sdtPr>
                    <w:alias w:val="Dividing line graphic:"/>
                    <w:tag w:val="Dividing line graphic:"/>
                    <w:id w:val="-1775237294"/>
                    <w:placeholder>
                      <w:docPart w:val="7511A19A716D4F10A7881E2C85C95B5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14ADF949" w14:textId="77777777" w:rsidR="00A23849" w:rsidRDefault="00A23849" w:rsidP="00A23849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4D86E553" w14:textId="420914E4" w:rsidR="00A23849" w:rsidRPr="00A23849" w:rsidRDefault="00850D39" w:rsidP="00A23849">
                  <w:pPr>
                    <w:pStyle w:val="Heading2"/>
                  </w:pPr>
                  <w:r>
                    <w:t xml:space="preserve">Amenity </w:t>
                  </w:r>
                  <w:r w:rsidR="00A23849">
                    <w:t>#4</w:t>
                  </w:r>
                </w:p>
                <w:sdt>
                  <w:sdtPr>
                    <w:alias w:val="Dividing line graphic:"/>
                    <w:tag w:val="Dividing line graphic:"/>
                    <w:id w:val="429864094"/>
                    <w:placeholder>
                      <w:docPart w:val="9D15FEA1D27D4272BCF3E60CE7C322C4"/>
                    </w:placeholder>
                    <w:temporary/>
                    <w15:appearance w15:val="hidden"/>
                  </w:sdtPr>
                  <w:sdtEndPr/>
                  <w:sdtContent>
                    <w:p w14:paraId="004E9068" w14:textId="77777777" w:rsidR="00A23849" w:rsidRDefault="00A23849" w:rsidP="00A23849">
                      <w:pPr>
                        <w:pStyle w:val="Line"/>
                      </w:pPr>
                      <w:r>
                        <w:t>____</w:t>
                      </w:r>
                    </w:p>
                  </w:sdtContent>
                </w:sdt>
                <w:p w14:paraId="3B4CE646" w14:textId="6BF4799B" w:rsidR="00A23849" w:rsidRPr="00A23849" w:rsidRDefault="00850D39" w:rsidP="00A23849">
                  <w:pPr>
                    <w:pStyle w:val="Heading2"/>
                  </w:pPr>
                  <w:r>
                    <w:t xml:space="preserve">Amenity </w:t>
                  </w:r>
                  <w:r w:rsidR="00A23849">
                    <w:t>#5</w:t>
                  </w:r>
                </w:p>
                <w:sdt>
                  <w:sdtPr>
                    <w:alias w:val="Dividing line graphic:"/>
                    <w:tag w:val="Dividing line graphic:"/>
                    <w:id w:val="1636364353"/>
                    <w:placeholder>
                      <w:docPart w:val="FA1445F3828547D9A116A85835E1B3C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0E6E43E4" w14:textId="0B6B1110" w:rsidR="00A23849" w:rsidRPr="00A23849" w:rsidRDefault="00A23849" w:rsidP="00A23849">
                      <w:pPr>
                        <w:pStyle w:val="Line"/>
                      </w:pPr>
                      <w:r>
                        <w:t>____</w:t>
                      </w:r>
                    </w:p>
                  </w:sdtContent>
                </w:sdt>
                <w:p w14:paraId="610690B7" w14:textId="5AE7DABF" w:rsidR="00A23849" w:rsidRDefault="00A23849" w:rsidP="00A23849">
                  <w:pPr>
                    <w:pStyle w:val="Heading2"/>
                  </w:pPr>
                  <w:r w:rsidRPr="00A23849">
                    <w:rPr>
                      <w:b/>
                      <w:bCs/>
                    </w:rPr>
                    <w:t>Nearby</w:t>
                  </w:r>
                  <w:r>
                    <w:t xml:space="preserve"> Transit</w:t>
                  </w:r>
                </w:p>
                <w:p w14:paraId="32E70AE5" w14:textId="78557C0B" w:rsidR="00A23849" w:rsidRPr="00A23849" w:rsidRDefault="00C51DE2" w:rsidP="00A23849">
                  <w:pPr>
                    <w:pStyle w:val="Line"/>
                  </w:pPr>
                  <w:r>
                    <w:rPr>
                      <w:noProof/>
                    </w:rPr>
                    <w:pict w14:anchorId="5F661DD1">
                      <v:rect id="_x0000_s2059" style="position:absolute;left:0;text-align:left;margin-left:93.6pt;margin-top:45.9pt;width:28.8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" fillcolor="white [3212]" strokecolor="black [3213]" strokeweight="1pt">
                        <v:path arrowok="t"/>
                        <o:lock v:ext="edit" aspectratio="t"/>
                        <v:textbox inset="0,0,0,0">
                          <w:txbxContent>
                            <w:p w14:paraId="423BE6D2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 w14:anchorId="16C5691C">
                      <v:rect id="_x0000_s2058" style="position:absolute;left:0;text-align:left;margin-left:127.1pt;margin-top:46pt;width:28.8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" fillcolor="white [3212]" strokecolor="black [3213]" strokeweight="1pt">
                        <v:path arrowok="t"/>
                        <o:lock v:ext="edit" aspectratio="t"/>
                        <v:textbox inset="0,0,0,0">
                          <w:txbxContent>
                            <w:p w14:paraId="43EA6137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 w14:anchorId="3AC17C15">
                      <v:rect id="_x0000_s2057" style="position:absolute;left:0;text-align:left;margin-left:26.6pt;margin-top:46pt;width:28.8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" fillcolor="white [3212]" strokecolor="black [3213]" strokeweight="1pt">
                        <v:path arrowok="t"/>
                        <o:lock v:ext="edit" aspectratio="t"/>
                        <v:textbox inset="0,0,0,0">
                          <w:txbxContent>
                            <w:p w14:paraId="32D7C057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 w14:anchorId="090D146E">
                      <v:rect id="_x0000_s2056" style="position:absolute;left:0;text-align:left;margin-left:-5.4pt;margin-top:45.85pt;width:28.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" fillcolor="white [3212]" strokecolor="black [3213]" strokeweight="1pt">
                        <v:path arrowok="t"/>
                        <o:lock v:ext="edit" aspectratio="t"/>
                        <v:textbox inset="0,0,0,0">
                          <w:txbxContent>
                            <w:p w14:paraId="0F64C0FD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 w14:anchorId="2FF92FE4">
                      <v:rect id="_x0000_s2055" style="position:absolute;left:0;text-align:left;margin-left:59.6pt;margin-top:45.9pt;width:28.8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" fillcolor="white [3212]" strokecolor="black [3213]" strokeweight="1pt">
                        <v:path arrowok="t"/>
                        <o:lock v:ext="edit" aspectratio="t"/>
                        <v:textbox inset="0,0,0,0">
                          <w:txbxContent>
                            <w:p w14:paraId="65094A9E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 w14:anchorId="3D4C3408">
                      <v:oval id="_x0000_s2054" style="position:absolute;left:0;text-align:left;margin-left:26.1pt;margin-top:9pt;width:28.8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" fillcolor="white [3212]" strokecolor="black [3213]" strokeweight="1pt">
                        <v:stroke joinstyle="miter"/>
                        <v:path arrowok="t"/>
                        <o:lock v:ext="edit" aspectratio="t"/>
                        <v:textbox inset="0,0,0,0">
                          <w:txbxContent>
                            <w:p w14:paraId="6F87B7CB" w14:textId="411C01D0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noProof/>
                    </w:rPr>
                    <w:pict w14:anchorId="40E1EFC0">
                      <v:oval id="_x0000_s2053" style="position:absolute;left:0;text-align:left;margin-left:127.1pt;margin-top:8.1pt;width:28.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" fillcolor="white [3212]" strokecolor="black [3213]" strokeweight="1pt">
                        <v:stroke joinstyle="miter"/>
                        <v:path arrowok="t"/>
                        <o:lock v:ext="edit" aspectratio="t"/>
                        <v:textbox inset="0,0,0,0">
                          <w:txbxContent>
                            <w:p w14:paraId="4042ECB0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noProof/>
                    </w:rPr>
                    <w:pict w14:anchorId="4E29AD2B">
                      <v:oval id="_x0000_s2052" style="position:absolute;left:0;text-align:left;margin-left:93.6pt;margin-top:8.55pt;width:28.8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" fillcolor="white [3212]" strokecolor="black [3213]" strokeweight="1pt">
                        <v:stroke joinstyle="miter"/>
                        <v:path arrowok="t"/>
                        <o:lock v:ext="edit" aspectratio="t"/>
                        <v:textbox inset="0,0,0,0">
                          <w:txbxContent>
                            <w:p w14:paraId="548EBDFC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noProof/>
                    </w:rPr>
                    <w:pict w14:anchorId="59A1D8EA">
                      <v:oval id="_x0000_s2051" style="position:absolute;left:0;text-align:left;margin-left:59.6pt;margin-top:8.75pt;width:28.8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" fillcolor="white [3212]" strokecolor="black [3213]" strokeweight="1pt">
                        <v:stroke joinstyle="miter"/>
                        <v:path arrowok="t"/>
                        <o:lock v:ext="edit" aspectratio="t"/>
                        <v:textbox inset="0,0,0,0">
                          <w:txbxContent>
                            <w:p w14:paraId="4950F0D5" w14:textId="77777777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noProof/>
                    </w:rPr>
                    <w:pict w14:anchorId="03D97DF7">
                      <v:oval id="Oval 3" o:spid="_x0000_s2050" style="position:absolute;left:0;text-align:left;margin-left:-6.3pt;margin-top:8.85pt;width:28.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" fillcolor="white [3212]" strokecolor="black [3213]" strokeweight="1pt">
                        <v:stroke joinstyle="miter"/>
                        <v:path arrowok="t"/>
                        <o:lock v:ext="edit" aspectratio="t"/>
                        <v:textbox inset="0,0,0,0">
                          <w:txbxContent>
                            <w:p w14:paraId="14E6381C" w14:textId="44AB5FA0" w:rsidR="00A23849" w:rsidRPr="00A23849" w:rsidRDefault="00A23849" w:rsidP="00A2384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  <w:p w14:paraId="214AF97E" w14:textId="3BF046C5" w:rsidR="00A23849" w:rsidRPr="00A23849" w:rsidRDefault="00A23849" w:rsidP="00A23849">
                  <w:pPr>
                    <w:pStyle w:val="Line"/>
                  </w:pPr>
                </w:p>
              </w:tc>
            </w:tr>
            <w:tr w:rsidR="00236FEA" w14:paraId="726538EF" w14:textId="77777777" w:rsidTr="008C7E9C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6CA1D0ED" w14:textId="2FBA18FF" w:rsidR="00236FEA" w:rsidRDefault="00A23849" w:rsidP="00236FEA">
                  <w:pPr>
                    <w:pStyle w:val="Heading3"/>
                  </w:pPr>
                  <w:r>
                    <w:t>program</w:t>
                  </w:r>
                  <w:r w:rsidR="00F42D13">
                    <w:t xml:space="preserve"> name</w:t>
                  </w:r>
                </w:p>
                <w:p w14:paraId="16D8FD26" w14:textId="77777777" w:rsidR="00236FEA" w:rsidRDefault="00C51DE2" w:rsidP="00236FEA">
                  <w:pPr>
                    <w:pStyle w:val="ContactInfo"/>
                  </w:pPr>
                  <w:sdt>
                    <w:sdtPr>
                      <w:alias w:val="Enter street address:"/>
                      <w:tag w:val="Enter street address:"/>
                      <w:id w:val="857003158"/>
                      <w:placeholder>
                        <w:docPart w:val="9A61EF2B4A6544F39E05C61F3D7EBDA9"/>
                      </w:placeholder>
                      <w:showingPlcHdr/>
                      <w15:appearance w15:val="hidden"/>
                      <w:text w:multiLine="1"/>
                    </w:sdtPr>
                    <w:sdtEndPr/>
                    <w:sdtContent>
                      <w:r w:rsidR="00236FEA">
                        <w:t>Street Address</w:t>
                      </w:r>
                    </w:sdtContent>
                  </w:sdt>
                </w:p>
                <w:p w14:paraId="1D7467C2" w14:textId="18AE7BB1" w:rsidR="00236FEA" w:rsidRDefault="00CB420D" w:rsidP="00236FEA">
                  <w:pPr>
                    <w:pStyle w:val="ContactInfo"/>
                  </w:pPr>
                  <w:r>
                    <w:t>City, State ZIP Code</w:t>
                  </w:r>
                </w:p>
                <w:sdt>
                  <w:sdtPr>
                    <w:alias w:val="Enter telephone:"/>
                    <w:tag w:val="Enter telephone:"/>
                    <w:id w:val="789018559"/>
                    <w:placeholder>
                      <w:docPart w:val="841D1A323C004ED5B131E153F2E80E7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15BD45DC" w14:textId="77777777" w:rsidR="00236FEA" w:rsidRDefault="00236FEA" w:rsidP="00236FEA">
                      <w:pPr>
                        <w:pStyle w:val="ContactInfo"/>
                      </w:pPr>
                      <w:r>
                        <w:t>Telephone</w:t>
                      </w:r>
                    </w:p>
                  </w:sdtContent>
                </w:sdt>
                <w:p w14:paraId="192DCE3C" w14:textId="77777777" w:rsidR="00236FEA" w:rsidRDefault="00C51DE2" w:rsidP="00236FEA">
                  <w:pPr>
                    <w:pStyle w:val="Date"/>
                  </w:pPr>
                  <w:sdt>
                    <w:sdtPr>
                      <w:alias w:val="Enter web address:"/>
                      <w:tag w:val="Enter web address:"/>
                      <w:id w:val="-1267527076"/>
                      <w:placeholder>
                        <w:docPart w:val="71611C67F9B749E4A7997C10FE26FE70"/>
                      </w:placeholder>
                      <w:temporary/>
                      <w:showingPlcHdr/>
                      <w15:appearance w15:val="hidden"/>
                      <w:text w:multiLine="1"/>
                    </w:sdtPr>
                    <w:sdtEndPr/>
                    <w:sdtContent>
                      <w:r w:rsidR="00236FEA">
                        <w:t>Web Address</w:t>
                      </w:r>
                    </w:sdtContent>
                  </w:sdt>
                </w:p>
                <w:p w14:paraId="38071CF2" w14:textId="77777777" w:rsidR="00236FEA" w:rsidRPr="00CB420D" w:rsidRDefault="00A23849" w:rsidP="00236FEA">
                  <w:pPr>
                    <w:pStyle w:val="Date"/>
                    <w:rPr>
                      <w:rFonts w:asciiTheme="majorHAnsi" w:hAnsiTheme="majorHAnsi"/>
                      <w:b/>
                      <w:bCs/>
                      <w:sz w:val="30"/>
                      <w:szCs w:val="30"/>
                    </w:rPr>
                  </w:pPr>
                  <w:r w:rsidRPr="00CB420D">
                    <w:rPr>
                      <w:rFonts w:asciiTheme="majorHAnsi" w:hAnsiTheme="majorHAnsi"/>
                      <w:b/>
                      <w:bCs/>
                      <w:sz w:val="30"/>
                      <w:szCs w:val="30"/>
                    </w:rPr>
                    <w:t>Questions?</w:t>
                  </w:r>
                </w:p>
                <w:p w14:paraId="0D4D87F3" w14:textId="69463C8D" w:rsidR="00A23849" w:rsidRPr="00CB420D" w:rsidRDefault="00A23849" w:rsidP="00A23849">
                  <w:pPr>
                    <w:pStyle w:val="Date"/>
                    <w:spacing w:before="0"/>
                  </w:pPr>
                  <w:r w:rsidRPr="00CB420D">
                    <w:t>Email Address</w:t>
                  </w:r>
                </w:p>
              </w:tc>
            </w:tr>
          </w:tbl>
          <w:p w14:paraId="304629DA" w14:textId="755B9FE4" w:rsidR="00423F28" w:rsidRDefault="00423F28" w:rsidP="00236FEA"/>
        </w:tc>
      </w:tr>
    </w:tbl>
    <w:p w14:paraId="057A3AEA" w14:textId="0AC83C34" w:rsidR="00DD2A04" w:rsidRDefault="00DD2A04" w:rsidP="001F3C86">
      <w:pPr>
        <w:pStyle w:val="NoSpacing"/>
      </w:pPr>
    </w:p>
    <w:sectPr w:rsidR="00DD2A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70BB" w14:textId="77777777" w:rsidR="00C50C6A" w:rsidRDefault="00C50C6A" w:rsidP="00AB6948">
      <w:pPr>
        <w:spacing w:after="0" w:line="240" w:lineRule="auto"/>
      </w:pPr>
      <w:r>
        <w:separator/>
      </w:r>
    </w:p>
  </w:endnote>
  <w:endnote w:type="continuationSeparator" w:id="0">
    <w:p w14:paraId="6970DE53" w14:textId="77777777" w:rsidR="00C50C6A" w:rsidRDefault="00C50C6A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37E6" w14:textId="77777777" w:rsidR="001F3C86" w:rsidRDefault="001F3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A201" w14:textId="77777777" w:rsidR="001F3C86" w:rsidRDefault="001F3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DD46" w14:textId="77777777" w:rsidR="001F3C86" w:rsidRDefault="001F3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598F" w14:textId="77777777" w:rsidR="00C50C6A" w:rsidRDefault="00C50C6A" w:rsidP="00AB6948">
      <w:pPr>
        <w:spacing w:after="0" w:line="240" w:lineRule="auto"/>
      </w:pPr>
      <w:r>
        <w:separator/>
      </w:r>
    </w:p>
  </w:footnote>
  <w:footnote w:type="continuationSeparator" w:id="0">
    <w:p w14:paraId="58B52285" w14:textId="77777777" w:rsidR="00C50C6A" w:rsidRDefault="00C50C6A" w:rsidP="00AB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BFC3" w14:textId="77777777" w:rsidR="001F3C86" w:rsidRDefault="001F3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5AB0" w14:textId="77777777" w:rsidR="001F3C86" w:rsidRDefault="001F3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6814" w14:textId="77777777" w:rsidR="001F3C86" w:rsidRDefault="001F3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9783360">
    <w:abstractNumId w:val="9"/>
  </w:num>
  <w:num w:numId="2" w16cid:durableId="1228683784">
    <w:abstractNumId w:val="7"/>
  </w:num>
  <w:num w:numId="3" w16cid:durableId="1198615246">
    <w:abstractNumId w:val="6"/>
  </w:num>
  <w:num w:numId="4" w16cid:durableId="1352145670">
    <w:abstractNumId w:val="5"/>
  </w:num>
  <w:num w:numId="5" w16cid:durableId="817192251">
    <w:abstractNumId w:val="4"/>
  </w:num>
  <w:num w:numId="6" w16cid:durableId="1414886754">
    <w:abstractNumId w:val="8"/>
  </w:num>
  <w:num w:numId="7" w16cid:durableId="892153530">
    <w:abstractNumId w:val="3"/>
  </w:num>
  <w:num w:numId="8" w16cid:durableId="1446996640">
    <w:abstractNumId w:val="2"/>
  </w:num>
  <w:num w:numId="9" w16cid:durableId="2066634470">
    <w:abstractNumId w:val="1"/>
  </w:num>
  <w:num w:numId="10" w16cid:durableId="107027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D13"/>
    <w:rsid w:val="00034DD3"/>
    <w:rsid w:val="00044307"/>
    <w:rsid w:val="00054D84"/>
    <w:rsid w:val="00067228"/>
    <w:rsid w:val="00190F23"/>
    <w:rsid w:val="00194E9C"/>
    <w:rsid w:val="001C290A"/>
    <w:rsid w:val="001D3B47"/>
    <w:rsid w:val="001F3C86"/>
    <w:rsid w:val="00236FEA"/>
    <w:rsid w:val="0027400C"/>
    <w:rsid w:val="002A0BAC"/>
    <w:rsid w:val="002C65CB"/>
    <w:rsid w:val="002D469D"/>
    <w:rsid w:val="002F2F36"/>
    <w:rsid w:val="003A4A4A"/>
    <w:rsid w:val="003F4359"/>
    <w:rsid w:val="00423F28"/>
    <w:rsid w:val="00425C2B"/>
    <w:rsid w:val="004805F6"/>
    <w:rsid w:val="004A1A52"/>
    <w:rsid w:val="004B6545"/>
    <w:rsid w:val="004C43EE"/>
    <w:rsid w:val="005927AD"/>
    <w:rsid w:val="00627140"/>
    <w:rsid w:val="0063634D"/>
    <w:rsid w:val="00652696"/>
    <w:rsid w:val="00655EA2"/>
    <w:rsid w:val="006C41C3"/>
    <w:rsid w:val="00767651"/>
    <w:rsid w:val="007716AB"/>
    <w:rsid w:val="007E2826"/>
    <w:rsid w:val="007E4871"/>
    <w:rsid w:val="007E4C8C"/>
    <w:rsid w:val="007F3F1B"/>
    <w:rsid w:val="00804979"/>
    <w:rsid w:val="008458BC"/>
    <w:rsid w:val="00850D39"/>
    <w:rsid w:val="008C7E9C"/>
    <w:rsid w:val="008F5234"/>
    <w:rsid w:val="00934D24"/>
    <w:rsid w:val="009D3491"/>
    <w:rsid w:val="00A23849"/>
    <w:rsid w:val="00AA4B20"/>
    <w:rsid w:val="00AB6948"/>
    <w:rsid w:val="00AC4416"/>
    <w:rsid w:val="00AD7965"/>
    <w:rsid w:val="00B220A3"/>
    <w:rsid w:val="00B2335D"/>
    <w:rsid w:val="00BB702B"/>
    <w:rsid w:val="00C175B1"/>
    <w:rsid w:val="00C23D95"/>
    <w:rsid w:val="00C50C6A"/>
    <w:rsid w:val="00C51DE2"/>
    <w:rsid w:val="00C87D9E"/>
    <w:rsid w:val="00C92E00"/>
    <w:rsid w:val="00CB26AC"/>
    <w:rsid w:val="00CB420D"/>
    <w:rsid w:val="00CC276F"/>
    <w:rsid w:val="00DD2A04"/>
    <w:rsid w:val="00DF2F33"/>
    <w:rsid w:val="00E85A56"/>
    <w:rsid w:val="00ED00E6"/>
    <w:rsid w:val="00F1347B"/>
    <w:rsid w:val="00F42D13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2"/>
    </o:shapelayout>
  </w:shapeDefaults>
  <w:decimalSymbol w:val="."/>
  <w:listSeparator w:val=","/>
  <w14:docId w14:val="13AC5CCA"/>
  <w15:docId w15:val="{A052CE38-0FB6-447A-AD95-A7F59F5F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sso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5737D9A4654A3F951797BBFE95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5EFF0-DC07-42FE-AE23-1B193B0323FB}"/>
      </w:docPartPr>
      <w:docPartBody>
        <w:p w:rsidR="00B21C48" w:rsidRDefault="00B21C48">
          <w:pPr>
            <w:pStyle w:val="BE5737D9A4654A3F951797BBFE95A0D6"/>
          </w:pPr>
          <w:r>
            <w:t>Event Date</w:t>
          </w:r>
        </w:p>
      </w:docPartBody>
    </w:docPart>
    <w:docPart>
      <w:docPartPr>
        <w:name w:val="81C94338D4DB4AA0BAC477E3FE7D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65BD1-B6CE-416E-9813-F5047B864E13}"/>
      </w:docPartPr>
      <w:docPartBody>
        <w:p w:rsidR="00B21C48" w:rsidRDefault="00B21C48">
          <w:pPr>
            <w:pStyle w:val="81C94338D4DB4AA0BAC477E3FE7D731D"/>
          </w:pPr>
          <w:r>
            <w:t>Event Description Heading</w:t>
          </w:r>
        </w:p>
      </w:docPartBody>
    </w:docPart>
    <w:docPart>
      <w:docPartPr>
        <w:name w:val="3EB219C6B43844F1941EC1A865773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D3FD-33EA-415D-A818-E825E8A0B081}"/>
      </w:docPartPr>
      <w:docPartBody>
        <w:p w:rsidR="00B21C48" w:rsidRDefault="00B21C48">
          <w:pPr>
            <w:pStyle w:val="3EB219C6B43844F1941EC1A8657734DD"/>
          </w:pPr>
          <w:r>
            <w:t>Don’t Be Shy—Tell Them Why They Can’t Miss This Event!</w:t>
          </w:r>
        </w:p>
      </w:docPartBody>
    </w:docPart>
    <w:docPart>
      <w:docPartPr>
        <w:name w:val="7836415A71814904B5E34550EA68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173F-BB6E-47D4-9496-E0C97F8FD10D}"/>
      </w:docPartPr>
      <w:docPartBody>
        <w:p w:rsidR="00B21C48" w:rsidRDefault="00B21C48">
          <w:pPr>
            <w:pStyle w:val="7836415A71814904B5E34550EA68FD0D"/>
          </w:pPr>
          <w:r w:rsidRPr="00655EA2">
            <w:t>____</w:t>
          </w:r>
        </w:p>
      </w:docPartBody>
    </w:docPart>
    <w:docPart>
      <w:docPartPr>
        <w:name w:val="74BE9F669B7E4F30A9F2A840D1EA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BC18-61D5-4B0C-9352-E3A833CA44B9}"/>
      </w:docPartPr>
      <w:docPartBody>
        <w:p w:rsidR="00B21C48" w:rsidRDefault="00B21C48">
          <w:pPr>
            <w:pStyle w:val="74BE9F669B7E4F30A9F2A840D1EA1703"/>
          </w:pPr>
          <w:r>
            <w:t>One More Exciting Point Here!</w:t>
          </w:r>
        </w:p>
      </w:docPartBody>
    </w:docPart>
    <w:docPart>
      <w:docPartPr>
        <w:name w:val="A56570532AF7400584A1CBB143CD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4A16-0BA4-4ED6-BB33-B21DAA393FEE}"/>
      </w:docPartPr>
      <w:docPartBody>
        <w:p w:rsidR="00B21C48" w:rsidRDefault="00B21C48">
          <w:pPr>
            <w:pStyle w:val="A56570532AF7400584A1CBB143CD737D"/>
          </w:pPr>
          <w:r w:rsidRPr="00655EA2">
            <w:t>____</w:t>
          </w:r>
        </w:p>
      </w:docPartBody>
    </w:docPart>
    <w:docPart>
      <w:docPartPr>
        <w:name w:val="9A61EF2B4A6544F39E05C61F3D7EB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9D4-91AF-428F-8207-96F1E51037D5}"/>
      </w:docPartPr>
      <w:docPartBody>
        <w:p w:rsidR="00B21C48" w:rsidRDefault="00B21C48">
          <w:pPr>
            <w:pStyle w:val="9A61EF2B4A6544F39E05C61F3D7EBDA9"/>
          </w:pPr>
          <w:r>
            <w:t>Street Address</w:t>
          </w:r>
        </w:p>
      </w:docPartBody>
    </w:docPart>
    <w:docPart>
      <w:docPartPr>
        <w:name w:val="841D1A323C004ED5B131E153F2E8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B825-53C5-47F9-B917-22AE8235E5A4}"/>
      </w:docPartPr>
      <w:docPartBody>
        <w:p w:rsidR="00B21C48" w:rsidRDefault="00B21C48">
          <w:pPr>
            <w:pStyle w:val="841D1A323C004ED5B131E153F2E80E7D"/>
          </w:pPr>
          <w:r>
            <w:t>Telephone</w:t>
          </w:r>
        </w:p>
      </w:docPartBody>
    </w:docPart>
    <w:docPart>
      <w:docPartPr>
        <w:name w:val="71611C67F9B749E4A7997C10FE26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024A-FC6C-4237-88E8-BA95788A7EED}"/>
      </w:docPartPr>
      <w:docPartBody>
        <w:p w:rsidR="00B21C48" w:rsidRDefault="00B21C48">
          <w:pPr>
            <w:pStyle w:val="71611C67F9B749E4A7997C10FE26FE70"/>
          </w:pPr>
          <w:r>
            <w:t>Web Address</w:t>
          </w:r>
        </w:p>
      </w:docPartBody>
    </w:docPart>
    <w:docPart>
      <w:docPartPr>
        <w:name w:val="9D15FEA1D27D4272BCF3E60CE7C3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8A95-88F9-473E-9229-08212A58EFBD}"/>
      </w:docPartPr>
      <w:docPartBody>
        <w:p w:rsidR="00B21C48" w:rsidRDefault="00B21C48" w:rsidP="00B21C48">
          <w:pPr>
            <w:pStyle w:val="9D15FEA1D27D4272BCF3E60CE7C322C4"/>
          </w:pPr>
          <w:r>
            <w:t>____</w:t>
          </w:r>
        </w:p>
      </w:docPartBody>
    </w:docPart>
    <w:docPart>
      <w:docPartPr>
        <w:name w:val="7511A19A716D4F10A7881E2C85C9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4494-3D9B-4DA8-A652-3A55296373DA}"/>
      </w:docPartPr>
      <w:docPartBody>
        <w:p w:rsidR="00B21C48" w:rsidRDefault="00B21C48" w:rsidP="00B21C48">
          <w:pPr>
            <w:pStyle w:val="7511A19A716D4F10A7881E2C85C95B5D"/>
          </w:pPr>
          <w:r w:rsidRPr="00655EA2">
            <w:t>____</w:t>
          </w:r>
        </w:p>
      </w:docPartBody>
    </w:docPart>
    <w:docPart>
      <w:docPartPr>
        <w:name w:val="FA1445F3828547D9A116A85835E1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01321-DBF1-4323-AE8B-96727A97A315}"/>
      </w:docPartPr>
      <w:docPartBody>
        <w:p w:rsidR="00B21C48" w:rsidRDefault="00B21C48" w:rsidP="00B21C48">
          <w:pPr>
            <w:pStyle w:val="FA1445F3828547D9A116A85835E1B3CD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48"/>
    <w:rsid w:val="007E2826"/>
    <w:rsid w:val="00B21C48"/>
    <w:rsid w:val="00C0610E"/>
    <w:rsid w:val="00D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5737D9A4654A3F951797BBFE95A0D6">
    <w:name w:val="BE5737D9A4654A3F951797BBFE95A0D6"/>
  </w:style>
  <w:style w:type="paragraph" w:customStyle="1" w:styleId="742D35C6D9B7426F94464379A011A94A">
    <w:name w:val="742D35C6D9B7426F94464379A011A94A"/>
  </w:style>
  <w:style w:type="paragraph" w:customStyle="1" w:styleId="81C94338D4DB4AA0BAC477E3FE7D731D">
    <w:name w:val="81C94338D4DB4AA0BAC477E3FE7D731D"/>
  </w:style>
  <w:style w:type="paragraph" w:customStyle="1" w:styleId="3EB219C6B43844F1941EC1A8657734DD">
    <w:name w:val="3EB219C6B43844F1941EC1A8657734DD"/>
  </w:style>
  <w:style w:type="paragraph" w:customStyle="1" w:styleId="7836415A71814904B5E34550EA68FD0D">
    <w:name w:val="7836415A71814904B5E34550EA68FD0D"/>
  </w:style>
  <w:style w:type="paragraph" w:customStyle="1" w:styleId="74BE9F669B7E4F30A9F2A840D1EA1703">
    <w:name w:val="74BE9F669B7E4F30A9F2A840D1EA1703"/>
  </w:style>
  <w:style w:type="paragraph" w:customStyle="1" w:styleId="A56570532AF7400584A1CBB143CD737D">
    <w:name w:val="A56570532AF7400584A1CBB143CD737D"/>
  </w:style>
  <w:style w:type="paragraph" w:customStyle="1" w:styleId="9A61EF2B4A6544F39E05C61F3D7EBDA9">
    <w:name w:val="9A61EF2B4A6544F39E05C61F3D7EBDA9"/>
  </w:style>
  <w:style w:type="paragraph" w:customStyle="1" w:styleId="841D1A323C004ED5B131E153F2E80E7D">
    <w:name w:val="841D1A323C004ED5B131E153F2E80E7D"/>
  </w:style>
  <w:style w:type="paragraph" w:customStyle="1" w:styleId="71611C67F9B749E4A7997C10FE26FE70">
    <w:name w:val="71611C67F9B749E4A7997C10FE26FE70"/>
  </w:style>
  <w:style w:type="paragraph" w:customStyle="1" w:styleId="9D15FEA1D27D4272BCF3E60CE7C322C4">
    <w:name w:val="9D15FEA1D27D4272BCF3E60CE7C322C4"/>
    <w:rsid w:val="00B21C48"/>
  </w:style>
  <w:style w:type="paragraph" w:customStyle="1" w:styleId="7511A19A716D4F10A7881E2C85C95B5D">
    <w:name w:val="7511A19A716D4F10A7881E2C85C95B5D"/>
    <w:rsid w:val="00B21C48"/>
  </w:style>
  <w:style w:type="paragraph" w:customStyle="1" w:styleId="FA1445F3828547D9A116A85835E1B3CD">
    <w:name w:val="FA1445F3828547D9A116A85835E1B3CD"/>
    <w:rsid w:val="00B21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Olsson</dc:creator>
  <cp:keywords/>
  <dc:description/>
  <cp:lastModifiedBy>Zikmund, Alyson</cp:lastModifiedBy>
  <cp:revision>2</cp:revision>
  <cp:lastPrinted>2024-05-09T16:43:00Z</cp:lastPrinted>
  <dcterms:created xsi:type="dcterms:W3CDTF">2026-01-20T14:51:00Z</dcterms:created>
  <dcterms:modified xsi:type="dcterms:W3CDTF">2026-01-20T14:51:00Z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c5c3a667-0008-4d90-8cbb-b80c6596bc40_Enabled">
    <vt:lpwstr>true</vt:lpwstr>
  </property>
  <property fmtid="{D5CDD505-2E9C-101B-9397-08002B2CF9AE}" pid="9" name="MSIP_Label_c5c3a667-0008-4d90-8cbb-b80c6596bc40_SetDate">
    <vt:lpwstr>2026-01-09T15:47:06Z</vt:lpwstr>
  </property>
  <property fmtid="{D5CDD505-2E9C-101B-9397-08002B2CF9AE}" pid="10" name="MSIP_Label_c5c3a667-0008-4d90-8cbb-b80c6596bc40_Method">
    <vt:lpwstr>Standard</vt:lpwstr>
  </property>
  <property fmtid="{D5CDD505-2E9C-101B-9397-08002B2CF9AE}" pid="11" name="MSIP_Label_c5c3a667-0008-4d90-8cbb-b80c6596bc40_Name">
    <vt:lpwstr>Sensitive-All</vt:lpwstr>
  </property>
  <property fmtid="{D5CDD505-2E9C-101B-9397-08002B2CF9AE}" pid="12" name="MSIP_Label_c5c3a667-0008-4d90-8cbb-b80c6596bc40_SiteId">
    <vt:lpwstr>369ccac9-1d3d-435b-b214-c86f3a380236</vt:lpwstr>
  </property>
  <property fmtid="{D5CDD505-2E9C-101B-9397-08002B2CF9AE}" pid="13" name="MSIP_Label_c5c3a667-0008-4d90-8cbb-b80c6596bc40_ActionId">
    <vt:lpwstr>348a7618-4849-4cb9-bb1a-4977f93bc6ce</vt:lpwstr>
  </property>
  <property fmtid="{D5CDD505-2E9C-101B-9397-08002B2CF9AE}" pid="14" name="MSIP_Label_c5c3a667-0008-4d90-8cbb-b80c6596bc40_ContentBits">
    <vt:lpwstr>0</vt:lpwstr>
  </property>
  <property fmtid="{D5CDD505-2E9C-101B-9397-08002B2CF9AE}" pid="15" name="MSIP_Label_c5c3a667-0008-4d90-8cbb-b80c6596bc40_Tag">
    <vt:lpwstr>10, 3, 0, 1</vt:lpwstr>
  </property>
</Properties>
</file>